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8159" w14:textId="129DA6C8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0C478D" w:rsidRPr="00912286">
        <w:rPr>
          <w:rFonts w:ascii="ＭＳ 明朝" w:hAnsi="ＭＳ 明朝" w:hint="eastAsia"/>
          <w:b/>
          <w:bCs/>
          <w:sz w:val="28"/>
          <w:szCs w:val="28"/>
        </w:rPr>
        <w:t>４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年度長崎県中学校剣道競技新人大会（男子用）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78F89FC8" w:rsidR="00C41BEB" w:rsidRPr="00104646" w:rsidRDefault="00C41BEB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28AAD3E2" w14:textId="77777777" w:rsidTr="00136BC3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13C95E4F" w14:textId="77777777" w:rsidTr="00136BC3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153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62BBAF80" w:rsidR="00C41BEB" w:rsidRPr="003D30EE" w:rsidRDefault="00C41BEB" w:rsidP="00136BC3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217F5641" w14:textId="77777777" w:rsidTr="00136BC3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D61E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5548AA53" w:rsidR="00C41BEB" w:rsidRPr="003D30EE" w:rsidRDefault="00C41BEB" w:rsidP="00136BC3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623AB8C7" w14:textId="77777777" w:rsidTr="00136BC3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 w:rsidTr="000C478D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98C6AB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0A62B8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79E317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109D6AD" w14:textId="4513F44A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136BC3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104646" w:rsidRPr="003D30EE" w:rsidRDefault="00104646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136BC3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136BC3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136BC3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136BC3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136BC3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136BC3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77777777" w:rsidR="00C41BEB" w:rsidRPr="003D30EE" w:rsidRDefault="00C41BEB" w:rsidP="000C478D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C41BEB" w:rsidRPr="003D30EE" w:rsidRDefault="00C41BEB" w:rsidP="00136BC3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0C06671F" w14:textId="77777777" w:rsidR="00C41BEB" w:rsidRPr="003D30EE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140F310A" w:rsidR="0024256C" w:rsidRDefault="00384527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C10F85" w:rsidRPr="00912286">
        <w:rPr>
          <w:rFonts w:ascii="ＭＳ 明朝" w:hAnsi="ＭＳ 明朝" w:hint="eastAsia"/>
          <w:b/>
          <w:bCs/>
          <w:sz w:val="28"/>
          <w:szCs w:val="28"/>
        </w:rPr>
        <w:t>４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年度長崎県中学校剣道競技新人大会（</w:t>
      </w:r>
      <w:r>
        <w:rPr>
          <w:rFonts w:ascii="ＭＳ 明朝" w:hAnsi="ＭＳ 明朝" w:hint="eastAsia"/>
          <w:b/>
          <w:bCs/>
          <w:sz w:val="28"/>
          <w:szCs w:val="28"/>
        </w:rPr>
        <w:t>女子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77777777" w:rsidR="0024256C" w:rsidRPr="00104646" w:rsidRDefault="0024256C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84527" w:rsidRPr="003D30EE" w14:paraId="3388784B" w14:textId="77777777" w:rsidTr="00A15FC5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1907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6AF6BD" w14:textId="77777777" w:rsidR="00384527" w:rsidRPr="003D30EE" w:rsidRDefault="00384527" w:rsidP="00A15FC5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67DA7288" w14:textId="77777777" w:rsidTr="00A15FC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57BA19A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47F1" w14:textId="77777777" w:rsidR="00384527" w:rsidRPr="003D30EE" w:rsidRDefault="00384527" w:rsidP="00A15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58DC0731" w:rsidR="00384527" w:rsidRPr="003D30EE" w:rsidRDefault="00384527" w:rsidP="00A15FC5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84527" w:rsidRPr="003D30EE" w14:paraId="1217BE0E" w14:textId="77777777" w:rsidTr="00A15FC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268AB3D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2936" w14:textId="77777777" w:rsidR="00384527" w:rsidRPr="003D30EE" w:rsidRDefault="00384527" w:rsidP="00A15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0C0CBF91" w:rsidR="00384527" w:rsidRPr="003D30EE" w:rsidRDefault="00384527" w:rsidP="00A15FC5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84527" w:rsidRPr="003D30EE" w14:paraId="328567C1" w14:textId="77777777" w:rsidTr="00A15FC5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3E2DDA7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E1CD9" w14:textId="77777777" w:rsidR="00384527" w:rsidRPr="003D30EE" w:rsidRDefault="00384527" w:rsidP="00A15FC5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77777777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C10F85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95DBD7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B1FA212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79953A5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2AC93E" w14:textId="25D90F95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84527" w:rsidRPr="003D30EE" w14:paraId="6C4EA396" w14:textId="77777777" w:rsidTr="00985FA0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B0CE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98A5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FA232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1E311B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2B3F08B2" w14:textId="77777777" w:rsidTr="00985FA0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5F9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3B42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24FF5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242F2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0A1A267E" w14:textId="77777777" w:rsidTr="00985FA0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52C8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8C63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819E" w14:textId="77777777" w:rsidR="00384527" w:rsidRPr="003D30EE" w:rsidRDefault="00384527" w:rsidP="00985FA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BC4119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3A39A00B" w14:textId="77777777" w:rsidTr="00985FA0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620D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61FE" w14:textId="77777777" w:rsidR="00384527" w:rsidRPr="003D30EE" w:rsidRDefault="00384527" w:rsidP="00985FA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1BE0" w14:textId="77777777" w:rsidR="00384527" w:rsidRPr="003D30EE" w:rsidRDefault="00384527" w:rsidP="00985FA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3289B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0FF70353" w14:textId="77777777" w:rsidTr="00985FA0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8C0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706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D42E3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BD2E8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447A7CE4" w14:textId="77777777" w:rsidTr="00985FA0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FFE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D686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AB5CE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DABF3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6941A797" w14:textId="77777777" w:rsidTr="00985FA0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61B15" w14:textId="77777777" w:rsidR="00384527" w:rsidRPr="003D30EE" w:rsidRDefault="00384527" w:rsidP="00C10F8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19CFD1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4660F0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31F" w14:textId="77777777" w:rsidR="00384527" w:rsidRPr="003D30EE" w:rsidRDefault="00384527" w:rsidP="00136BC3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77777777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Pr="003D30EE">
        <w:rPr>
          <w:rFonts w:ascii="ＭＳ 明朝" w:hAnsi="ＭＳ 明朝" w:hint="eastAsia"/>
        </w:rPr>
        <w:t xml:space="preserve">　年　　　　月　　　　日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8BE5" w14:textId="77777777" w:rsidR="004D6749" w:rsidRDefault="004D6749" w:rsidP="00D8593B">
      <w:r>
        <w:separator/>
      </w:r>
    </w:p>
  </w:endnote>
  <w:endnote w:type="continuationSeparator" w:id="0">
    <w:p w14:paraId="7B9CFD86" w14:textId="77777777"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BFA" w14:textId="77777777" w:rsidR="004D6749" w:rsidRDefault="004D6749" w:rsidP="00D8593B">
      <w:r>
        <w:separator/>
      </w:r>
    </w:p>
  </w:footnote>
  <w:footnote w:type="continuationSeparator" w:id="0">
    <w:p w14:paraId="60A6ECD1" w14:textId="77777777"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52D9A"/>
    <w:rsid w:val="000C478D"/>
    <w:rsid w:val="00104646"/>
    <w:rsid w:val="00136BC3"/>
    <w:rsid w:val="00222D25"/>
    <w:rsid w:val="0024256C"/>
    <w:rsid w:val="00274F02"/>
    <w:rsid w:val="00347661"/>
    <w:rsid w:val="00384527"/>
    <w:rsid w:val="003D30EE"/>
    <w:rsid w:val="00476322"/>
    <w:rsid w:val="004970F6"/>
    <w:rsid w:val="004D6749"/>
    <w:rsid w:val="004E6469"/>
    <w:rsid w:val="00562F2D"/>
    <w:rsid w:val="00651F8F"/>
    <w:rsid w:val="00684FFF"/>
    <w:rsid w:val="006E7AB0"/>
    <w:rsid w:val="00912286"/>
    <w:rsid w:val="00985FA0"/>
    <w:rsid w:val="00A15FC5"/>
    <w:rsid w:val="00A45134"/>
    <w:rsid w:val="00B97317"/>
    <w:rsid w:val="00C10F85"/>
    <w:rsid w:val="00C41BEB"/>
    <w:rsid w:val="00C81C0B"/>
    <w:rsid w:val="00CD5B9D"/>
    <w:rsid w:val="00D8593B"/>
    <w:rsid w:val="00DE753F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B408-98E0-40E7-B329-58417BB1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27</TotalTime>
  <Pages>2</Pages>
  <Words>236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長崎県中体連</cp:lastModifiedBy>
  <cp:revision>14</cp:revision>
  <cp:lastPrinted>2017-09-06T03:27:00Z</cp:lastPrinted>
  <dcterms:created xsi:type="dcterms:W3CDTF">2021-08-25T01:16:00Z</dcterms:created>
  <dcterms:modified xsi:type="dcterms:W3CDTF">2022-09-15T06:54:00Z</dcterms:modified>
</cp:coreProperties>
</file>